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73E" w:rsidRDefault="0061573E"/>
    <w:p w:rsidR="0061573E" w:rsidRPr="0061573E" w:rsidRDefault="0061573E">
      <w:pPr>
        <w:rPr>
          <w:b/>
          <w:bCs/>
        </w:rPr>
      </w:pPr>
      <w:r w:rsidRPr="0061573E">
        <w:rPr>
          <w:b/>
          <w:bCs/>
        </w:rPr>
        <w:t>21.01.08 Машинист на открытых горных работах</w:t>
      </w:r>
    </w:p>
    <w:p w:rsidR="0061573E" w:rsidRPr="0061573E" w:rsidRDefault="0061573E">
      <w:pPr>
        <w:rPr>
          <w:b/>
          <w:bCs/>
        </w:rPr>
      </w:pPr>
    </w:p>
    <w:p w:rsidR="0061573E" w:rsidRDefault="00A628E5" w:rsidP="0061573E">
      <w:pPr>
        <w:pStyle w:val="a7"/>
        <w:numPr>
          <w:ilvl w:val="0"/>
          <w:numId w:val="1"/>
        </w:numPr>
      </w:pPr>
      <w:r w:rsidRPr="00A628E5">
        <w:t>https://t25-tractor.ru/</w:t>
      </w:r>
    </w:p>
    <w:p w:rsidR="000D5795" w:rsidRDefault="00A628E5" w:rsidP="0061573E">
      <w:pPr>
        <w:pStyle w:val="a7"/>
        <w:numPr>
          <w:ilvl w:val="0"/>
          <w:numId w:val="1"/>
        </w:numPr>
      </w:pPr>
      <w:hyperlink r:id="rId7" w:history="1">
        <w:r w:rsidRPr="00A22EF2">
          <w:rPr>
            <w:rStyle w:val="a8"/>
          </w:rPr>
          <w:t>https://studbooks.net/1781192/geografiya/primenenie_buldozerov_skreperov_odnokovshovyh_pogruzchikov</w:t>
        </w:r>
      </w:hyperlink>
    </w:p>
    <w:p w:rsidR="00A628E5" w:rsidRDefault="00A628E5" w:rsidP="0061573E">
      <w:pPr>
        <w:pStyle w:val="a7"/>
        <w:numPr>
          <w:ilvl w:val="0"/>
          <w:numId w:val="1"/>
        </w:numPr>
      </w:pPr>
      <w:hyperlink r:id="rId8" w:history="1">
        <w:r w:rsidRPr="00A22EF2">
          <w:rPr>
            <w:rStyle w:val="a8"/>
          </w:rPr>
          <w:t>https://yandex.ru/video/preview/3156462736836017486</w:t>
        </w:r>
      </w:hyperlink>
    </w:p>
    <w:p w:rsidR="00A628E5" w:rsidRDefault="00A628E5" w:rsidP="0061573E">
      <w:pPr>
        <w:pStyle w:val="a7"/>
        <w:numPr>
          <w:ilvl w:val="0"/>
          <w:numId w:val="1"/>
        </w:numPr>
      </w:pPr>
      <w:hyperlink r:id="rId9" w:history="1">
        <w:r w:rsidRPr="00A22EF2">
          <w:rPr>
            <w:rStyle w:val="a8"/>
          </w:rPr>
          <w:t>https://dzen.ru/video/watch/61e69ef36c23bf1c550d519a?f=video</w:t>
        </w:r>
      </w:hyperlink>
    </w:p>
    <w:p w:rsidR="00A628E5" w:rsidRDefault="00A628E5" w:rsidP="0061573E">
      <w:pPr>
        <w:pStyle w:val="a7"/>
        <w:numPr>
          <w:ilvl w:val="0"/>
          <w:numId w:val="1"/>
        </w:numPr>
      </w:pPr>
      <w:hyperlink r:id="rId10" w:history="1">
        <w:r w:rsidRPr="00A22EF2">
          <w:rPr>
            <w:rStyle w:val="a8"/>
          </w:rPr>
          <w:t>https://studfile.net/html/2706/650/html_qhiW9FLyBH.Z0dM/htmlconvd-88MVFO_html_ea79da81434c4d55.png</w:t>
        </w:r>
      </w:hyperlink>
    </w:p>
    <w:p w:rsidR="00A628E5" w:rsidRDefault="00A628E5" w:rsidP="0061573E">
      <w:pPr>
        <w:pStyle w:val="a7"/>
        <w:numPr>
          <w:ilvl w:val="0"/>
          <w:numId w:val="1"/>
        </w:numPr>
      </w:pPr>
      <w:hyperlink r:id="rId11" w:history="1">
        <w:r w:rsidRPr="00A22EF2">
          <w:rPr>
            <w:rStyle w:val="a8"/>
          </w:rPr>
          <w:t>https://d2j6dbq0eux0bg.cloudfront.net/images/29998069/1453854315.jpg</w:t>
        </w:r>
      </w:hyperlink>
    </w:p>
    <w:p w:rsidR="00A628E5" w:rsidRDefault="00F66CA2" w:rsidP="0061573E">
      <w:pPr>
        <w:pStyle w:val="a7"/>
        <w:numPr>
          <w:ilvl w:val="0"/>
          <w:numId w:val="1"/>
        </w:numPr>
      </w:pPr>
      <w:hyperlink r:id="rId12" w:history="1">
        <w:r w:rsidRPr="00A22EF2">
          <w:rPr>
            <w:rStyle w:val="a8"/>
          </w:rPr>
          <w:t>https://yandex.ru/video/preview/3938340581031070748</w:t>
        </w:r>
      </w:hyperlink>
    </w:p>
    <w:p w:rsidR="00F66CA2" w:rsidRDefault="00F66CA2" w:rsidP="0061573E">
      <w:pPr>
        <w:pStyle w:val="a7"/>
        <w:numPr>
          <w:ilvl w:val="0"/>
          <w:numId w:val="1"/>
        </w:numPr>
      </w:pPr>
      <w:r w:rsidRPr="00F66CA2">
        <w:t>https://rem</w:t>
      </w:r>
      <w:bookmarkStart w:id="0" w:name="_GoBack"/>
      <w:bookmarkEnd w:id="0"/>
      <w:r w:rsidRPr="00F66CA2">
        <w:t>nabor.net/shema-pereklyucheniya-peredach-t-130-buldozer-2</w:t>
      </w:r>
    </w:p>
    <w:sectPr w:rsidR="00F6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2E8" w:rsidRDefault="00ED12E8">
      <w:r>
        <w:separator/>
      </w:r>
    </w:p>
  </w:endnote>
  <w:endnote w:type="continuationSeparator" w:id="0">
    <w:p w:rsidR="00ED12E8" w:rsidRDefault="00ED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2E8" w:rsidRDefault="00ED12E8">
      <w:r>
        <w:separator/>
      </w:r>
    </w:p>
  </w:footnote>
  <w:footnote w:type="continuationSeparator" w:id="0">
    <w:p w:rsidR="00ED12E8" w:rsidRDefault="00ED1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B1680"/>
    <w:multiLevelType w:val="hybridMultilevel"/>
    <w:tmpl w:val="A9280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removePersonalInformation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3E"/>
    <w:rsid w:val="000C4C75"/>
    <w:rsid w:val="000D5795"/>
    <w:rsid w:val="003459F8"/>
    <w:rsid w:val="0061573E"/>
    <w:rsid w:val="00A628E5"/>
    <w:rsid w:val="00ED12E8"/>
    <w:rsid w:val="00F6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E1B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61573E"/>
    <w:pPr>
      <w:ind w:left="720"/>
      <w:contextualSpacing/>
    </w:pPr>
  </w:style>
  <w:style w:type="character" w:styleId="a8">
    <w:name w:val="Hyperlink"/>
    <w:basedOn w:val="a0"/>
    <w:unhideWhenUsed/>
    <w:rsid w:val="00A628E5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62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315646273683601748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books.net/1781192/geografiya/primenenie_buldozerov_skreperov_odnokovshovyh_pogruzchikov" TargetMode="External"/><Relationship Id="rId12" Type="http://schemas.openxmlformats.org/officeDocument/2006/relationships/hyperlink" Target="https://yandex.ru/video/preview/39383405810310707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2j6dbq0eux0bg.cloudfront.net/images/29998069/1453854315.jp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tudfile.net/html/2706/650/html_qhiW9FLyBH.Z0dM/htmlconvd-88MVFO_html_ea79da81434c4d55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video/watch/61e69ef36c23bf1c550d519a?f=video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2023-10-02T03:52:00Z</dcterms:created>
  <dcterms:modified xsi:type="dcterms:W3CDTF">2023-10-02T04:28:00Z</dcterms:modified>
</cp:coreProperties>
</file>